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DC" w:rsidRPr="00F32AFD" w:rsidRDefault="00B279DC" w:rsidP="00112EB3">
      <w:pPr>
        <w:rPr>
          <w:sz w:val="24"/>
          <w:szCs w:val="24"/>
        </w:rPr>
      </w:pPr>
      <w:r w:rsidRPr="00F32AFD">
        <w:rPr>
          <w:sz w:val="24"/>
          <w:szCs w:val="24"/>
        </w:rPr>
        <w:t xml:space="preserve">                                                   «Учитель!  Перед  именем  твоим</w:t>
      </w:r>
    </w:p>
    <w:p w:rsidR="00B279DC" w:rsidRPr="00F32AFD" w:rsidRDefault="00B279DC" w:rsidP="00112EB3">
      <w:pPr>
        <w:rPr>
          <w:sz w:val="24"/>
          <w:szCs w:val="24"/>
        </w:rPr>
      </w:pPr>
      <w:r w:rsidRPr="00F32AFD">
        <w:rPr>
          <w:sz w:val="24"/>
          <w:szCs w:val="24"/>
        </w:rPr>
        <w:t xml:space="preserve">                                                     Позволь  смиренно  преклонить  колени…»</w:t>
      </w:r>
    </w:p>
    <w:p w:rsidR="00B279DC" w:rsidRPr="00F32AFD" w:rsidRDefault="00B279DC" w:rsidP="00112EB3">
      <w:pPr>
        <w:rPr>
          <w:sz w:val="24"/>
          <w:szCs w:val="24"/>
        </w:rPr>
      </w:pPr>
      <w:r w:rsidRPr="00F32AFD">
        <w:rPr>
          <w:sz w:val="24"/>
          <w:szCs w:val="24"/>
        </w:rPr>
        <w:t xml:space="preserve">                                                                                              Н.Некрасов.</w:t>
      </w:r>
    </w:p>
    <w:p w:rsidR="00B279DC" w:rsidRPr="00F32AFD" w:rsidRDefault="00B279DC" w:rsidP="001571EE">
      <w:pPr>
        <w:pStyle w:val="NoSpacing"/>
        <w:ind w:firstLine="708"/>
        <w:jc w:val="both"/>
        <w:rPr>
          <w:sz w:val="24"/>
          <w:szCs w:val="24"/>
        </w:rPr>
      </w:pPr>
      <w:r w:rsidRPr="00F32AFD">
        <w:rPr>
          <w:sz w:val="24"/>
          <w:szCs w:val="24"/>
        </w:rPr>
        <w:t>Какой  глубокий  смысл  заложен  в  этих  словах!  Безмерное  уважение  к  педагогу,  которое  длилось  веками.  А  можно  ли  эти  слова  отнести  к  современному  учителю?  Наверное,  в  современном  обществе  что-то  потерялось,  ушло,  но  и  слово  «учитель»  приобрело  новое  значение.  Я  не  буду  говорить  о  том,  каким  должен  быть   современный   учитель  вообще,  а,  ссылаясь  на  то,  что  я  учитель  начальных  классов,  поразмышляю  о  данной  категории  учителей.  Я  сама  была  ребёнком  и  в  своих  фантазиях  рисовала  самого  умного,  доброго,  понимающего  человека,  будто  фею  из  сказки.  Мне  хотелось,  чтобы  учитель  меня  любил,  уважал,  ценил  мой  маленький  успех.  Мне  повезло, на  моём  пути  встретился  именно  такой  первый  учитель:  умный,  интеллигентный,  порядочный,  умеющий  всегда  быть  выдержанным, подтянутым .   Что  же  сейчас,  спустя  много  лет,  может  измениться  в  мечтах  детей?  Как  ни  странно,  но  и  современные  дети  мечтают  о  том  же  самом.</w:t>
      </w:r>
    </w:p>
    <w:p w:rsidR="00B279DC" w:rsidRPr="00F32AFD" w:rsidRDefault="00B279DC" w:rsidP="001571EE">
      <w:pPr>
        <w:pStyle w:val="NoSpacing"/>
        <w:ind w:firstLine="708"/>
        <w:jc w:val="both"/>
        <w:rPr>
          <w:sz w:val="24"/>
          <w:szCs w:val="24"/>
        </w:rPr>
      </w:pPr>
      <w:r w:rsidRPr="00F32AFD">
        <w:rPr>
          <w:sz w:val="24"/>
          <w:szCs w:val="24"/>
        </w:rPr>
        <w:t>За  моими  плечами  35  лет  педагогической  деятельности,  но  я  уверенно  могу  сказать,  что   для  меня    «учитель» -  это  не  только  профессия,  это  моя  жизнь. Но  кажется  совсем  недавно  я  будучи  молоденькой  учительницей  переступила  порог  школы.  Как  я  благодарна  тем  педагогам,  которые  встретились  на  моём  пути!  Как  они  меня  поддержали,  помогли,  вселили  уверенность,  подняли  меня  на  высоту,  может  быть  на  то  время  незаслуженною  мной.  Но  первые  шаги  молодого  педагога  -  это,  пожалуй,  самые  важные.  Мне  захотелось  творить,  дерзать,  трудиться  для  детей  не  щадя  себя  и  своего  времени.  Я  растворилась  в  работе,  в  детях.  Но  как  быстро  летят  годы!...  Уже  за  порогом  21  век!  Век  новейших  технологий,  и,  безусловно,  современный  учитель  должен  соответствовать  этому  времени.  И  особенно  учитель  начальных  классов,  так  как  он  закладывает  основу,  даёт  ростки  творческой  личности.  Последние  годы  моей  педагогической  деятельности   были  направлены  на  изучение  различных  программ  и  учебно-  методических   комплектов,  которые  направлены  на  то,  чтобы  ученик  стал  маленьким  учёным  делающим  своё  собственное  открытие.  Вот  почему  я  стала  работать  по  программе «Школа-2100».  Новые  авторы  учебников,  новый  подход  к  решению  учебных  проблем  заставляют  всесторонне  развиваться  школьнику.  Но  самое  главное  в  творческой  педагогической  деятельности  всегда  была  и  будет  любовь  к  детям.  И,  конечно,  отличительными  чертами  современного  педагога – мастера  являются   постоянное  самосовершенствование,  самокритичность,  эрудиция  и  высокая  культура  труда.  Современный  учитель-  это  творец,  он  всегда  открыт  для  нового,  постоянно  растёт  профессионально,  получает  удовлетворение  и  удовольствие  от  своего  труда.  Настоящий  педагог  испытывает  чувство  истинного  комфорта  от  многообразия  методов  и  форм,  предложенных  разными  системами  обучения.  Но  не  использовать  новшества,  которые  диктует  сама  жизнь -  своего  рода  педагогическое  зло,  непременно    несущее   свои  негативные  плоды. Есть  такая  старая  притча:  «Однажды  нищий  встретил  на  берегу  реки  двух  рыбаков  и  попросил  у  них  еды.  Один  рыбак  отдал  ему  весь  свой  улов,  а  другой  дал  удочку».  Я  отношу  себя  ко  второму  рыбаку.  Потому  что  понимаю,  только  через  труд,  поиск,  исследование  ученик  может  получить  прочные  знания.  Планирую  свою  работу  так,  чтобы  дети  решали  самостоятельно  возникшую  перед  собой  проблему,  находили  источники  из  которых  можно  почерпнуть  знания,  наблюдали,  исследовали,  делали  самостоятельные  выводы.  Современные  технологии  дают  возможность  раскрыть  творческий  потенциал  каждого  ребёнка,  решают  задачу  максимального  стимулирования  мыслительных  процессов  у  учащихся,  формируют  навыки  рефлексии,  самостоятельной  поисковой  и  исследовательской  деятельности,  способны  не  только  качественно  научить,  но  и  воспитать  достойную  личность.    Чтобы  ребёнок    захотел   что- то  создать,  нужно  увлечь  его,  научить  видеть  красоту  и   восторгаться  ею.  Всё  у  моих  учеников  есть:  и  увлечённость,  и  талант,  и  безграничный  полёт  фантазии,  и  муки  творчества!  И  я  счастлива,  что  дарю  детям  эту  радость!  Я  учу  ребёнка  творить,  созидать  собственную  личность.  Это  «моя  песнь,  моя  молитва,  мой  сладчайший  труд»,  и  я  не  думаю  о  награде!  Это  моё  педагогическое  кредо,  моя  профессиональная  философия,  фундамент  которой -  совесть  и  любовь  к  детям.  Должен  ли  быть  таким  современный  учитель?  Думаю,  да.  Заканчивая  своё  размышление,  я  хочу  сказать,  что  профессия  учителя  всегда  была  и  будет  достойна  уважения  и  поэтому  современный  учитель  должен  быть  во  всём  и  всегда  на  высоте.  Быть  учителем  -  это  не  просто  работа,  это  редкий  дар  души.</w:t>
      </w:r>
    </w:p>
    <w:p w:rsidR="00B279DC" w:rsidRPr="00F32AFD" w:rsidRDefault="00B279DC" w:rsidP="001571EE">
      <w:pPr>
        <w:jc w:val="both"/>
        <w:rPr>
          <w:sz w:val="24"/>
          <w:szCs w:val="24"/>
        </w:rPr>
      </w:pPr>
      <w:r w:rsidRPr="00F32AFD">
        <w:rPr>
          <w:sz w:val="24"/>
          <w:szCs w:val="24"/>
        </w:rPr>
        <w:t xml:space="preserve">                                      «В  нашей  жизни  всё  неповторимо,</w:t>
      </w:r>
    </w:p>
    <w:p w:rsidR="00B279DC" w:rsidRPr="00F32AFD" w:rsidRDefault="00B279DC" w:rsidP="001571EE">
      <w:pPr>
        <w:jc w:val="both"/>
        <w:rPr>
          <w:sz w:val="24"/>
          <w:szCs w:val="24"/>
        </w:rPr>
      </w:pPr>
      <w:r w:rsidRPr="00F32AFD">
        <w:rPr>
          <w:sz w:val="24"/>
          <w:szCs w:val="24"/>
        </w:rPr>
        <w:t xml:space="preserve">                                       Так  ведётся  издавна,  в  веках,</w:t>
      </w:r>
    </w:p>
    <w:p w:rsidR="00B279DC" w:rsidRPr="00F32AFD" w:rsidRDefault="00B279DC" w:rsidP="001571EE">
      <w:pPr>
        <w:jc w:val="both"/>
        <w:rPr>
          <w:sz w:val="24"/>
          <w:szCs w:val="24"/>
        </w:rPr>
      </w:pPr>
      <w:r w:rsidRPr="00F32AFD">
        <w:rPr>
          <w:sz w:val="24"/>
          <w:szCs w:val="24"/>
        </w:rPr>
        <w:t xml:space="preserve">                                       Только  лишь  одно  бесспорно,  зримо:</w:t>
      </w:r>
    </w:p>
    <w:p w:rsidR="00B279DC" w:rsidRPr="00F32AFD" w:rsidRDefault="00B279DC" w:rsidP="001571EE">
      <w:pPr>
        <w:jc w:val="both"/>
        <w:rPr>
          <w:sz w:val="24"/>
          <w:szCs w:val="24"/>
        </w:rPr>
      </w:pPr>
      <w:r w:rsidRPr="00F32AFD">
        <w:rPr>
          <w:sz w:val="24"/>
          <w:szCs w:val="24"/>
        </w:rPr>
        <w:t xml:space="preserve">                                       Кто  учил -  живёт  в  учениках»</w:t>
      </w:r>
    </w:p>
    <w:p w:rsidR="00B279DC" w:rsidRPr="00F32AFD" w:rsidRDefault="00B279DC" w:rsidP="001571EE">
      <w:pPr>
        <w:jc w:val="both"/>
        <w:rPr>
          <w:sz w:val="24"/>
          <w:szCs w:val="24"/>
        </w:rPr>
      </w:pPr>
      <w:r w:rsidRPr="00F32AFD">
        <w:rPr>
          <w:sz w:val="24"/>
          <w:szCs w:val="24"/>
        </w:rPr>
        <w:t xml:space="preserve">                                                                            </w:t>
      </w:r>
    </w:p>
    <w:sectPr w:rsidR="00B279DC" w:rsidRPr="00F32AFD" w:rsidSect="00707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EB3"/>
    <w:rsid w:val="00112EB3"/>
    <w:rsid w:val="001571EE"/>
    <w:rsid w:val="003B266A"/>
    <w:rsid w:val="00674B64"/>
    <w:rsid w:val="00707882"/>
    <w:rsid w:val="00860FD0"/>
    <w:rsid w:val="009205D6"/>
    <w:rsid w:val="00B279DC"/>
    <w:rsid w:val="00F32A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8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05D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845</Words>
  <Characters>4823</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3</cp:revision>
  <dcterms:created xsi:type="dcterms:W3CDTF">2010-11-04T13:03:00Z</dcterms:created>
  <dcterms:modified xsi:type="dcterms:W3CDTF">2001-12-31T16:18:00Z</dcterms:modified>
</cp:coreProperties>
</file>